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807" w:rsidRPr="004A111B" w:rsidRDefault="00985807" w:rsidP="007C0239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20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ПРАВИЛА ОФОРМЛЕННЯ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ТЕЗ</w:t>
      </w:r>
    </w:p>
    <w:p w:rsidR="00985807" w:rsidRDefault="00985807" w:rsidP="007C0239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Тез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ила</w:t>
      </w:r>
      <w:r>
        <w:rPr>
          <w:rFonts w:ascii="Times New Roman" w:hAnsi="Times New Roman" w:cs="Times New Roman"/>
          <w:sz w:val="28"/>
          <w:szCs w:val="28"/>
          <w:lang w:val="uk-UA"/>
        </w:rPr>
        <w:t>ються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617135">
        <w:rPr>
          <w:rFonts w:ascii="Times New Roman" w:hAnsi="Times New Roman" w:cs="Times New Roman"/>
          <w:sz w:val="28"/>
          <w:szCs w:val="28"/>
          <w:u w:val="single"/>
          <w:lang w:val="uk-UA"/>
        </w:rPr>
        <w:t>електронному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 xml:space="preserve"> вигляді 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окремим файлом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85807" w:rsidRPr="00F16F47" w:rsidRDefault="00985807" w:rsidP="007C0239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6F47">
        <w:rPr>
          <w:rFonts w:ascii="Times New Roman" w:hAnsi="Times New Roman" w:cs="Times New Roman"/>
          <w:sz w:val="28"/>
          <w:szCs w:val="28"/>
          <w:lang w:val="ru-RU"/>
        </w:rPr>
        <w:t>Оф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мови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: укра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їнська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, р</w:t>
      </w:r>
      <w:r w:rsidRPr="00F16F47">
        <w:rPr>
          <w:rFonts w:ascii="Times New Roman" w:hAnsi="Times New Roman" w:cs="Times New Roman"/>
          <w:sz w:val="28"/>
          <w:szCs w:val="28"/>
          <w:lang w:val="uk-UA"/>
        </w:rPr>
        <w:t>осійська, англійська</w:t>
      </w:r>
      <w:r w:rsidRPr="00F16F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85807" w:rsidRPr="007C0239" w:rsidRDefault="00985807" w:rsidP="007C0239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0239">
        <w:rPr>
          <w:rFonts w:ascii="Times New Roman" w:hAnsi="Times New Roman" w:cs="Times New Roman"/>
          <w:sz w:val="28"/>
          <w:szCs w:val="28"/>
          <w:lang w:val="uk-UA"/>
        </w:rPr>
        <w:t>Текстовий формат Microsoft Word for Windows без ручних перенесень</w:t>
      </w:r>
      <w:r w:rsidRPr="007C0239">
        <w:rPr>
          <w:rFonts w:ascii="Times New Roman" w:hAnsi="Times New Roman" w:cs="Times New Roman"/>
          <w:sz w:val="28"/>
          <w:szCs w:val="28"/>
          <w:lang w:val="ru-RU"/>
        </w:rPr>
        <w:t>. Ш</w:t>
      </w:r>
      <w:r w:rsidRPr="007C0239">
        <w:rPr>
          <w:rFonts w:ascii="Times New Roman" w:hAnsi="Times New Roman" w:cs="Times New Roman"/>
          <w:sz w:val="28"/>
          <w:szCs w:val="28"/>
          <w:lang w:val="uk-UA"/>
        </w:rPr>
        <w:t xml:space="preserve">рифт Times New Roman, розмір шрифту </w:t>
      </w:r>
      <w:bookmarkStart w:id="0" w:name="_GoBack"/>
      <w:bookmarkEnd w:id="0"/>
      <w:r w:rsidRPr="007C0239">
        <w:rPr>
          <w:rFonts w:ascii="Times New Roman" w:hAnsi="Times New Roman" w:cs="Times New Roman"/>
          <w:sz w:val="28"/>
          <w:szCs w:val="28"/>
          <w:lang w:val="uk-UA"/>
        </w:rPr>
        <w:t>– 14,</w:t>
      </w:r>
      <w:r w:rsidRPr="007C0239">
        <w:rPr>
          <w:rStyle w:val="xfmc0"/>
          <w:lang w:val="uk-UA"/>
        </w:rPr>
        <w:t xml:space="preserve"> </w:t>
      </w:r>
      <w:r w:rsidRPr="007C0239">
        <w:rPr>
          <w:rStyle w:val="xfmc0"/>
          <w:rFonts w:ascii="Times New Roman" w:hAnsi="Times New Roman" w:cs="Times New Roman"/>
          <w:sz w:val="28"/>
          <w:szCs w:val="28"/>
          <w:lang w:val="uk-UA"/>
        </w:rPr>
        <w:t xml:space="preserve">інтервал основного тексту - 1,5, орієнтація сторінки книжкова, поля: верхнє - 2 см, нижнє - 2 см, зліва - 3 см, праворуч - 1,5 см. </w:t>
      </w:r>
      <w:r w:rsidRPr="0076465D">
        <w:rPr>
          <w:rStyle w:val="xfmc0"/>
          <w:rFonts w:ascii="Times New Roman" w:hAnsi="Times New Roman" w:cs="Times New Roman"/>
          <w:b/>
          <w:bCs/>
          <w:sz w:val="28"/>
          <w:szCs w:val="28"/>
          <w:lang w:val="uk-UA"/>
        </w:rPr>
        <w:t>Обсяг до 1,5 с.</w:t>
      </w:r>
      <w:r w:rsidRPr="007C0239">
        <w:rPr>
          <w:rStyle w:val="xfmc0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0239">
        <w:rPr>
          <w:rFonts w:ascii="Times New Roman" w:hAnsi="Times New Roman" w:cs="Times New Roman"/>
          <w:sz w:val="28"/>
          <w:szCs w:val="28"/>
          <w:lang w:val="uk-UA"/>
        </w:rPr>
        <w:t>На початку тез вказується прізвище та ініціали авторів, заклад, кафедра, місто, де виконана робота, повна назва тез. Текст тез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без таблиць. ілюстрацій і списку літератури</w:t>
      </w:r>
      <w:r w:rsidRPr="007C023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782334">
        <w:rPr>
          <w:rFonts w:ascii="Times New Roman" w:hAnsi="Times New Roman" w:cs="Times New Roman"/>
          <w:sz w:val="28"/>
          <w:szCs w:val="28"/>
          <w:lang w:val="uk-UA"/>
        </w:rPr>
        <w:t xml:space="preserve">труктура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тез: </w:t>
      </w:r>
      <w:r w:rsidRPr="00782334">
        <w:rPr>
          <w:rFonts w:ascii="Times New Roman" w:hAnsi="Times New Roman" w:cs="Times New Roman"/>
          <w:sz w:val="28"/>
          <w:szCs w:val="28"/>
          <w:lang w:val="uk-UA"/>
        </w:rPr>
        <w:t>«Вступ» (у тексті не виділяється); «Матеріал і методи дослідження» (виділяється в тексті); «Результати дослідження та їх обговорення» (виділяється в тексті); «Висновки» (виділяється в тексті)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5807" w:rsidRDefault="00985807" w:rsidP="0067279A">
      <w:pPr>
        <w:numPr>
          <w:ilvl w:val="0"/>
          <w:numId w:val="1"/>
        </w:numPr>
        <w:tabs>
          <w:tab w:val="clear" w:pos="1804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Надсилаються наступні 3 файли:</w:t>
      </w:r>
    </w:p>
    <w:p w:rsidR="00985807" w:rsidRPr="00782334" w:rsidRDefault="00985807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sz w:val="28"/>
          <w:szCs w:val="28"/>
          <w:lang w:val="uk-UA"/>
        </w:rPr>
        <w:t>Тези - текстовий формат Microsoft Word for Windows (назва файлів дається за прізвищем першого автора, наприклад</w:t>
      </w:r>
      <w:r w:rsidRPr="00782334">
        <w:rPr>
          <w:rFonts w:ascii="Times New Roman" w:hAnsi="Times New Roman" w:cs="Times New Roman"/>
          <w:sz w:val="28"/>
          <w:szCs w:val="28"/>
          <w:lang w:val="ru-RU"/>
        </w:rPr>
        <w:t xml:space="preserve"> Петров_тези.</w:t>
      </w:r>
      <w:r w:rsidRPr="00782334">
        <w:rPr>
          <w:rFonts w:ascii="Times New Roman" w:hAnsi="Times New Roman" w:cs="Times New Roman"/>
          <w:sz w:val="28"/>
          <w:szCs w:val="28"/>
        </w:rPr>
        <w:t>doc</w:t>
      </w:r>
      <w:r w:rsidRPr="00782334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</w:p>
    <w:p w:rsidR="00985807" w:rsidRPr="00B67802" w:rsidRDefault="00985807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sz w:val="28"/>
          <w:szCs w:val="28"/>
          <w:lang w:val="uk-UA"/>
        </w:rPr>
        <w:t>відомості про авторів - текстовий формат Microsoft Word for Windows (прізвище, ім'я, по батькові, місце роботи, посада, поштова адреса для відправки кореспонденції, контактні телефони) - Петров _відомості.</w:t>
      </w:r>
      <w:r w:rsidRPr="00782334">
        <w:rPr>
          <w:rFonts w:ascii="Times New Roman" w:hAnsi="Times New Roman" w:cs="Times New Roman"/>
          <w:sz w:val="28"/>
          <w:szCs w:val="28"/>
        </w:rPr>
        <w:t>do</w:t>
      </w:r>
      <w:r w:rsidRPr="00782334">
        <w:rPr>
          <w:rFonts w:ascii="Times New Roman" w:hAnsi="Times New Roman" w:cs="Times New Roman"/>
          <w:sz w:val="28"/>
          <w:szCs w:val="28"/>
          <w:lang w:val="uk-UA"/>
        </w:rPr>
        <w:t>c</w:t>
      </w: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985807" w:rsidRPr="007C0239" w:rsidRDefault="00985807" w:rsidP="00C63905">
      <w:pPr>
        <w:numPr>
          <w:ilvl w:val="1"/>
          <w:numId w:val="2"/>
        </w:numPr>
        <w:tabs>
          <w:tab w:val="clear" w:pos="1789"/>
          <w:tab w:val="num" w:pos="709"/>
        </w:tabs>
        <w:ind w:left="567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6780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скан-копія квитанції про сплату за публікацію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200 грн.) – Петров_квитанція. </w:t>
      </w:r>
      <w:r w:rsidRPr="007C023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Увага! Призначення платежу: Прізвище першого автора Благодійний внесок. </w:t>
      </w:r>
    </w:p>
    <w:p w:rsidR="00985807" w:rsidRPr="00AE2768" w:rsidRDefault="00985807" w:rsidP="0067279A">
      <w:pPr>
        <w:pStyle w:val="BodyTextIndent3"/>
        <w:ind w:left="0" w:firstLine="709"/>
        <w:jc w:val="center"/>
        <w:rPr>
          <w:sz w:val="28"/>
          <w:szCs w:val="28"/>
        </w:rPr>
      </w:pPr>
      <w:r w:rsidRPr="00AE2768">
        <w:rPr>
          <w:sz w:val="28"/>
          <w:szCs w:val="28"/>
        </w:rPr>
        <w:t>Матеріали надсилати:</w:t>
      </w:r>
    </w:p>
    <w:p w:rsidR="00985807" w:rsidRPr="000133B6" w:rsidRDefault="00985807" w:rsidP="0067279A">
      <w:pPr>
        <w:pStyle w:val="HTMLPreformatted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16F47">
        <w:rPr>
          <w:rFonts w:ascii="Times New Roman" w:hAnsi="Times New Roman" w:cs="Times New Roman"/>
          <w:sz w:val="28"/>
          <w:szCs w:val="28"/>
          <w:u w:val="single"/>
        </w:rPr>
        <w:t>Електронна адреса</w:t>
      </w:r>
      <w:r w:rsidRPr="00F16F4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tgtFrame="_self" w:history="1">
        <w:r w:rsidRPr="00AB2D12">
          <w:rPr>
            <w:rStyle w:val="Hyperlink"/>
            <w:color w:val="FF0000"/>
            <w:sz w:val="28"/>
            <w:szCs w:val="28"/>
          </w:rPr>
          <w:t>assistant@aagu.com.ua</w:t>
        </w:r>
      </w:hyperlink>
    </w:p>
    <w:p w:rsidR="00985807" w:rsidRPr="00782334" w:rsidRDefault="00985807" w:rsidP="00782334">
      <w:pPr>
        <w:pStyle w:val="HTMLPreformatted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5807" w:rsidRPr="00782334" w:rsidRDefault="00985807" w:rsidP="00782334">
      <w:pPr>
        <w:pStyle w:val="HTMLPreformatted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Приклад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оформлення тез</w:t>
      </w: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i/>
          <w:iCs/>
          <w:sz w:val="28"/>
          <w:szCs w:val="28"/>
          <w:lang w:val="uk-UA"/>
        </w:rPr>
        <w:t>ПЕТРОВ П.П., ІВАНОВ І.І. – курсив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sz w:val="28"/>
          <w:szCs w:val="28"/>
          <w:lang w:val="uk-UA"/>
        </w:rPr>
        <w:t>Ужгородський національний університет, медичний факультет, кафедра акушерства і гінекології, м. Ужгород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ІННОВАЦІЙНІ ПІДХОДИ В АКУШЕРСТВІ, ГІНЕКОЛОГІЇ ТА РЕПРОДУКТОЛОГІЇ   - напівжирний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782334">
        <w:rPr>
          <w:rFonts w:ascii="Times New Roman" w:hAnsi="Times New Roman" w:cs="Times New Roman"/>
          <w:i/>
          <w:iCs/>
          <w:sz w:val="28"/>
          <w:szCs w:val="28"/>
        </w:rPr>
        <w:t>…..текст вступу ……………</w:t>
      </w: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ДОСЛІДЖЕННЯ</w:t>
      </w:r>
      <w:r w:rsidRPr="0078233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782334">
        <w:rPr>
          <w:rFonts w:ascii="Times New Roman" w:hAnsi="Times New Roman" w:cs="Times New Roman"/>
          <w:i/>
          <w:iCs/>
          <w:sz w:val="28"/>
          <w:szCs w:val="28"/>
          <w:lang w:val="uk-UA"/>
        </w:rPr>
        <w:t>оцінити ефективність</w:t>
      </w:r>
      <w:r w:rsidRPr="00782334">
        <w:rPr>
          <w:rFonts w:ascii="Times New Roman" w:hAnsi="Times New Roman" w:cs="Times New Roman"/>
          <w:sz w:val="28"/>
          <w:szCs w:val="28"/>
          <w:lang w:val="uk-UA"/>
        </w:rPr>
        <w:t xml:space="preserve"> ……………..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МАТЕРІАЛ І МЕТОДИ ДОСЛІДЖЕННЯ 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sz w:val="28"/>
          <w:szCs w:val="28"/>
          <w:lang w:val="uk-UA"/>
        </w:rPr>
        <w:t>Обстежено 100 пацієнтів з …..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………………………………………………………………………………………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ДОСЛІДЖЕННЯ ТА ЇХ ОБГОВОРЕННЯ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………………………………………………………………………………………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</w:p>
    <w:p w:rsidR="00985807" w:rsidRPr="00782334" w:rsidRDefault="00985807" w:rsidP="00782334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uk-UA"/>
        </w:rPr>
      </w:pPr>
      <w:r w:rsidRPr="00782334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………………………………………………………………………………………</w:t>
      </w:r>
    </w:p>
    <w:sectPr w:rsidR="00985807" w:rsidRPr="00782334" w:rsidSect="00365D95">
      <w:pgSz w:w="12240" w:h="15840"/>
      <w:pgMar w:top="851" w:right="851" w:bottom="851" w:left="1134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49FE"/>
    <w:multiLevelType w:val="hybridMultilevel"/>
    <w:tmpl w:val="C5D6219A"/>
    <w:lvl w:ilvl="0" w:tplc="BB80AA9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0755E16"/>
    <w:multiLevelType w:val="hybridMultilevel"/>
    <w:tmpl w:val="A61C1406"/>
    <w:lvl w:ilvl="0" w:tplc="BB80AA9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279A"/>
    <w:rsid w:val="000133B6"/>
    <w:rsid w:val="000533A5"/>
    <w:rsid w:val="000E5807"/>
    <w:rsid w:val="001206FA"/>
    <w:rsid w:val="001A0397"/>
    <w:rsid w:val="00274C2E"/>
    <w:rsid w:val="002F5B28"/>
    <w:rsid w:val="00335058"/>
    <w:rsid w:val="00365D95"/>
    <w:rsid w:val="003F0B93"/>
    <w:rsid w:val="00426559"/>
    <w:rsid w:val="004A111B"/>
    <w:rsid w:val="005369E3"/>
    <w:rsid w:val="00546797"/>
    <w:rsid w:val="0055718C"/>
    <w:rsid w:val="00617135"/>
    <w:rsid w:val="0067279A"/>
    <w:rsid w:val="006C095B"/>
    <w:rsid w:val="006D56AD"/>
    <w:rsid w:val="006D63A3"/>
    <w:rsid w:val="007202AF"/>
    <w:rsid w:val="0076465D"/>
    <w:rsid w:val="00782334"/>
    <w:rsid w:val="007C0239"/>
    <w:rsid w:val="007F0EBE"/>
    <w:rsid w:val="008E348B"/>
    <w:rsid w:val="00923B87"/>
    <w:rsid w:val="00985807"/>
    <w:rsid w:val="00991BCE"/>
    <w:rsid w:val="009A3CB3"/>
    <w:rsid w:val="00AA1A24"/>
    <w:rsid w:val="00AB2D12"/>
    <w:rsid w:val="00AE2768"/>
    <w:rsid w:val="00B67802"/>
    <w:rsid w:val="00C32475"/>
    <w:rsid w:val="00C4207A"/>
    <w:rsid w:val="00C63905"/>
    <w:rsid w:val="00D338D3"/>
    <w:rsid w:val="00DB430E"/>
    <w:rsid w:val="00DC2D04"/>
    <w:rsid w:val="00E76C1F"/>
    <w:rsid w:val="00F1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239"/>
    <w:rPr>
      <w:rFonts w:ascii="Times" w:hAnsi="Times" w:cs="Times"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7279A"/>
    <w:pPr>
      <w:jc w:val="center"/>
    </w:pPr>
    <w:rPr>
      <w:rFonts w:ascii="Times New Roman" w:eastAsia="Times New Roman" w:hAnsi="Times New Roman" w:cs="Times New Roman"/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67279A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67279A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67279A"/>
    <w:pPr>
      <w:ind w:left="360"/>
      <w:jc w:val="both"/>
    </w:pPr>
    <w:rPr>
      <w:rFonts w:ascii="Times New Roman" w:eastAsia="Times New Roman" w:hAnsi="Times New Roman" w:cs="Times New Roman"/>
      <w:b/>
      <w:bCs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7279A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6727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7279A"/>
    <w:rPr>
      <w:rFonts w:ascii="Courier New" w:hAnsi="Courier New" w:cs="Courier New"/>
      <w:sz w:val="20"/>
      <w:szCs w:val="20"/>
      <w:lang w:eastAsia="ru-RU"/>
    </w:rPr>
  </w:style>
  <w:style w:type="character" w:customStyle="1" w:styleId="xfmc0">
    <w:name w:val="xfmc0"/>
    <w:basedOn w:val="DefaultParagraphFont"/>
    <w:uiPriority w:val="99"/>
    <w:rsid w:val="0067279A"/>
  </w:style>
  <w:style w:type="paragraph" w:styleId="ListParagraph">
    <w:name w:val="List Paragraph"/>
    <w:basedOn w:val="Normal"/>
    <w:uiPriority w:val="99"/>
    <w:qFormat/>
    <w:rsid w:val="00365D95"/>
    <w:pPr>
      <w:ind w:left="720"/>
    </w:pPr>
  </w:style>
  <w:style w:type="character" w:customStyle="1" w:styleId="shorttext">
    <w:name w:val="short_text"/>
    <w:basedOn w:val="DefaultParagraphFont"/>
    <w:uiPriority w:val="99"/>
    <w:rsid w:val="002F5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istant@aagu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289</Words>
  <Characters>1648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ОФОРМЛЕННЯ ТЕЗ</dc:title>
  <dc:subject/>
  <dc:creator>Пользователь Windows</dc:creator>
  <cp:keywords/>
  <dc:description/>
  <cp:lastModifiedBy>Admin</cp:lastModifiedBy>
  <cp:revision>2</cp:revision>
  <dcterms:created xsi:type="dcterms:W3CDTF">2017-03-15T10:09:00Z</dcterms:created>
  <dcterms:modified xsi:type="dcterms:W3CDTF">2017-03-15T10:09:00Z</dcterms:modified>
</cp:coreProperties>
</file>