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3F0" w:rsidRPr="004A111B" w:rsidRDefault="00C343F0" w:rsidP="00440B38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4207A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ПРАВИЛА ОФОРМЛЕННЯ СТАТЕЙ</w:t>
      </w:r>
      <w:r w:rsidRPr="00C4207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343F0" w:rsidRPr="00BB1DC4" w:rsidRDefault="00C343F0" w:rsidP="000533A5">
      <w:pPr>
        <w:tabs>
          <w:tab w:val="left" w:pos="4680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B1DC4">
        <w:rPr>
          <w:rFonts w:ascii="Times New Roman" w:hAnsi="Times New Roman" w:cs="Times New Roman"/>
          <w:b/>
          <w:bCs/>
          <w:sz w:val="28"/>
          <w:szCs w:val="28"/>
          <w:lang w:val="uk-UA"/>
        </w:rPr>
        <w:t>Шановні колеги!</w:t>
      </w:r>
    </w:p>
    <w:p w:rsidR="00C343F0" w:rsidRDefault="00C343F0" w:rsidP="0067279A">
      <w:pPr>
        <w:tabs>
          <w:tab w:val="left" w:pos="46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6F47">
        <w:rPr>
          <w:rFonts w:ascii="Times New Roman" w:hAnsi="Times New Roman" w:cs="Times New Roman"/>
          <w:sz w:val="28"/>
          <w:szCs w:val="28"/>
          <w:lang w:val="uk-UA"/>
        </w:rPr>
        <w:t>Прохання</w:t>
      </w:r>
      <w:r w:rsidRPr="00F16F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6F47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Pr="00F16F47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F16F47">
        <w:rPr>
          <w:rFonts w:ascii="Times New Roman" w:hAnsi="Times New Roman" w:cs="Times New Roman"/>
          <w:sz w:val="28"/>
          <w:szCs w:val="28"/>
          <w:lang w:val="uk-UA"/>
        </w:rPr>
        <w:t>илати</w:t>
      </w:r>
      <w:r w:rsidRPr="00F16F47">
        <w:rPr>
          <w:rFonts w:ascii="Times New Roman" w:hAnsi="Times New Roman" w:cs="Times New Roman"/>
          <w:sz w:val="28"/>
          <w:szCs w:val="28"/>
          <w:lang w:val="ru-RU"/>
        </w:rPr>
        <w:t xml:space="preserve"> матер</w:t>
      </w:r>
      <w:r w:rsidRPr="00F16F4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16F47">
        <w:rPr>
          <w:rFonts w:ascii="Times New Roman" w:hAnsi="Times New Roman" w:cs="Times New Roman"/>
          <w:sz w:val="28"/>
          <w:szCs w:val="28"/>
          <w:lang w:val="ru-RU"/>
        </w:rPr>
        <w:t>ал</w:t>
      </w:r>
      <w:r w:rsidRPr="00F16F4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16F4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617135">
        <w:rPr>
          <w:rFonts w:ascii="Times New Roman" w:hAnsi="Times New Roman" w:cs="Times New Roman"/>
          <w:sz w:val="28"/>
          <w:szCs w:val="28"/>
          <w:u w:val="single"/>
          <w:lang w:val="uk-UA"/>
        </w:rPr>
        <w:t>електронному</w:t>
      </w:r>
      <w:r w:rsidRPr="00F16F47">
        <w:rPr>
          <w:rFonts w:ascii="Times New Roman" w:hAnsi="Times New Roman" w:cs="Times New Roman"/>
          <w:sz w:val="28"/>
          <w:szCs w:val="28"/>
          <w:lang w:val="uk-UA"/>
        </w:rPr>
        <w:t xml:space="preserve"> вигляді </w:t>
      </w:r>
      <w:r w:rsidRPr="00F16F47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окремими файлами</w:t>
      </w:r>
      <w:r w:rsidRPr="00F16F47">
        <w:rPr>
          <w:rFonts w:ascii="Times New Roman" w:hAnsi="Times New Roman" w:cs="Times New Roman"/>
          <w:sz w:val="28"/>
          <w:szCs w:val="28"/>
          <w:lang w:val="ru-RU"/>
        </w:rPr>
        <w:t>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343F0" w:rsidRPr="00F16F47" w:rsidRDefault="00C343F0" w:rsidP="0067279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6F47">
        <w:rPr>
          <w:rFonts w:ascii="Times New Roman" w:hAnsi="Times New Roman" w:cs="Times New Roman"/>
          <w:sz w:val="28"/>
          <w:szCs w:val="28"/>
          <w:lang w:val="ru-RU"/>
        </w:rPr>
        <w:t>Оф</w:t>
      </w:r>
      <w:r w:rsidRPr="00F16F4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16F47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F16F47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F16F4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F16F4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16F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6F47">
        <w:rPr>
          <w:rFonts w:ascii="Times New Roman" w:hAnsi="Times New Roman" w:cs="Times New Roman"/>
          <w:sz w:val="28"/>
          <w:szCs w:val="28"/>
          <w:lang w:val="uk-UA"/>
        </w:rPr>
        <w:t>мови</w:t>
      </w:r>
      <w:r w:rsidRPr="00F16F47">
        <w:rPr>
          <w:rFonts w:ascii="Times New Roman" w:hAnsi="Times New Roman" w:cs="Times New Roman"/>
          <w:sz w:val="28"/>
          <w:szCs w:val="28"/>
          <w:lang w:val="ru-RU"/>
        </w:rPr>
        <w:t>: укра</w:t>
      </w:r>
      <w:r w:rsidRPr="00F16F47">
        <w:rPr>
          <w:rFonts w:ascii="Times New Roman" w:hAnsi="Times New Roman" w:cs="Times New Roman"/>
          <w:sz w:val="28"/>
          <w:szCs w:val="28"/>
          <w:lang w:val="uk-UA"/>
        </w:rPr>
        <w:t>їнська</w:t>
      </w:r>
      <w:r w:rsidRPr="00F16F47">
        <w:rPr>
          <w:rFonts w:ascii="Times New Roman" w:hAnsi="Times New Roman" w:cs="Times New Roman"/>
          <w:sz w:val="28"/>
          <w:szCs w:val="28"/>
          <w:lang w:val="ru-RU"/>
        </w:rPr>
        <w:t>, р</w:t>
      </w:r>
      <w:r w:rsidRPr="00F16F47">
        <w:rPr>
          <w:rFonts w:ascii="Times New Roman" w:hAnsi="Times New Roman" w:cs="Times New Roman"/>
          <w:sz w:val="28"/>
          <w:szCs w:val="28"/>
          <w:lang w:val="uk-UA"/>
        </w:rPr>
        <w:t>осійська, англійська</w:t>
      </w:r>
      <w:r w:rsidRPr="00F16F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43F0" w:rsidRDefault="00C343F0" w:rsidP="0067279A">
      <w:pPr>
        <w:numPr>
          <w:ilvl w:val="0"/>
          <w:numId w:val="1"/>
        </w:numPr>
        <w:tabs>
          <w:tab w:val="clear" w:pos="1804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Надаються наступні файли (окремо):</w:t>
      </w:r>
    </w:p>
    <w:p w:rsidR="00C343F0" w:rsidRDefault="00C343F0" w:rsidP="00C63905">
      <w:pPr>
        <w:numPr>
          <w:ilvl w:val="1"/>
          <w:numId w:val="2"/>
        </w:numPr>
        <w:tabs>
          <w:tab w:val="clear" w:pos="1789"/>
          <w:tab w:val="num" w:pos="709"/>
        </w:tabs>
        <w:ind w:left="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07A">
        <w:rPr>
          <w:rFonts w:ascii="Times New Roman" w:hAnsi="Times New Roman" w:cs="Times New Roman"/>
          <w:sz w:val="28"/>
          <w:szCs w:val="28"/>
          <w:lang w:val="uk-UA"/>
        </w:rPr>
        <w:t xml:space="preserve">Стаття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2245F">
        <w:rPr>
          <w:rFonts w:ascii="Times New Roman" w:hAnsi="Times New Roman" w:cs="Times New Roman"/>
          <w:sz w:val="28"/>
          <w:szCs w:val="28"/>
          <w:lang w:val="uk-UA"/>
        </w:rPr>
        <w:t>текстов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E2245F">
        <w:rPr>
          <w:rFonts w:ascii="Times New Roman" w:hAnsi="Times New Roman" w:cs="Times New Roman"/>
          <w:sz w:val="28"/>
          <w:szCs w:val="28"/>
          <w:lang w:val="uk-UA"/>
        </w:rPr>
        <w:t xml:space="preserve"> формат Microsoft Word for Windows без ручних перенесень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(н</w:t>
      </w:r>
      <w:r w:rsidRPr="00AA1A24">
        <w:rPr>
          <w:rFonts w:ascii="Times New Roman" w:hAnsi="Times New Roman" w:cs="Times New Roman"/>
          <w:sz w:val="28"/>
          <w:szCs w:val="28"/>
          <w:lang w:val="uk-UA"/>
        </w:rPr>
        <w:t>азва файлів дається за прізвищем першого автора</w:t>
      </w:r>
      <w:r>
        <w:rPr>
          <w:rFonts w:ascii="Times New Roman" w:hAnsi="Times New Roman" w:cs="Times New Roman"/>
          <w:sz w:val="28"/>
          <w:szCs w:val="28"/>
          <w:lang w:val="uk-UA"/>
        </w:rPr>
        <w:t>, наприклад</w:t>
      </w:r>
      <w:r w:rsidRPr="00546797">
        <w:rPr>
          <w:rFonts w:ascii="Times New Roman" w:hAnsi="Times New Roman" w:cs="Times New Roman"/>
          <w:sz w:val="28"/>
          <w:szCs w:val="28"/>
          <w:lang w:val="ru-RU"/>
        </w:rPr>
        <w:t xml:space="preserve"> Петров</w:t>
      </w:r>
      <w:r>
        <w:rPr>
          <w:rFonts w:ascii="Times New Roman" w:hAnsi="Times New Roman" w:cs="Times New Roman"/>
          <w:sz w:val="28"/>
          <w:szCs w:val="28"/>
          <w:lang w:val="ru-RU"/>
        </w:rPr>
        <w:t>_стаття</w:t>
      </w:r>
      <w:r w:rsidRPr="00546797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doc</w:t>
      </w:r>
      <w:r w:rsidRPr="00546797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C343F0" w:rsidRDefault="00C343F0" w:rsidP="00C63905">
      <w:pPr>
        <w:numPr>
          <w:ilvl w:val="1"/>
          <w:numId w:val="2"/>
        </w:numPr>
        <w:tabs>
          <w:tab w:val="clear" w:pos="1789"/>
          <w:tab w:val="num" w:pos="709"/>
        </w:tabs>
        <w:ind w:left="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відскановане</w:t>
      </w:r>
      <w:r w:rsidRPr="00C4207A">
        <w:rPr>
          <w:rFonts w:ascii="Times New Roman" w:hAnsi="Times New Roman" w:cs="Times New Roman"/>
          <w:sz w:val="28"/>
          <w:szCs w:val="28"/>
          <w:lang w:val="uk-UA"/>
        </w:rPr>
        <w:t xml:space="preserve"> офіційн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C4207A">
        <w:rPr>
          <w:rFonts w:ascii="Times New Roman" w:hAnsi="Times New Roman" w:cs="Times New Roman"/>
          <w:sz w:val="28"/>
          <w:szCs w:val="28"/>
          <w:lang w:val="uk-UA"/>
        </w:rPr>
        <w:t xml:space="preserve"> направлення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 xml:space="preserve"> установи, в якому проведен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 xml:space="preserve"> дана робота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Петров</w:t>
      </w:r>
      <w:r>
        <w:rPr>
          <w:rFonts w:ascii="Times New Roman" w:hAnsi="Times New Roman" w:cs="Times New Roman"/>
          <w:sz w:val="28"/>
          <w:szCs w:val="28"/>
          <w:lang w:val="uk-UA"/>
        </w:rPr>
        <w:t>_направлення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C343F0" w:rsidRDefault="00C343F0" w:rsidP="00C63905">
      <w:pPr>
        <w:numPr>
          <w:ilvl w:val="1"/>
          <w:numId w:val="2"/>
        </w:numPr>
        <w:tabs>
          <w:tab w:val="clear" w:pos="1789"/>
          <w:tab w:val="num" w:pos="709"/>
        </w:tabs>
        <w:ind w:left="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відсканований</w:t>
      </w:r>
      <w:r w:rsidRPr="00C420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>експертни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 xml:space="preserve"> виснов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Петров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_експвисновок – формат </w:t>
      </w:r>
      <w:r>
        <w:rPr>
          <w:rFonts w:ascii="Times New Roman" w:hAnsi="Times New Roman" w:cs="Times New Roman"/>
          <w:sz w:val="28"/>
          <w:szCs w:val="28"/>
        </w:rPr>
        <w:t>pdf</w:t>
      </w:r>
      <w:r w:rsidRPr="00546797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>
        <w:rPr>
          <w:rFonts w:ascii="Times New Roman" w:hAnsi="Times New Roman" w:cs="Times New Roman"/>
          <w:sz w:val="28"/>
          <w:szCs w:val="28"/>
        </w:rPr>
        <w:t>jpg</w:t>
      </w:r>
      <w:r w:rsidRPr="0054679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343F0" w:rsidRDefault="00C343F0" w:rsidP="00C63905">
      <w:pPr>
        <w:numPr>
          <w:ilvl w:val="1"/>
          <w:numId w:val="2"/>
        </w:numPr>
        <w:tabs>
          <w:tab w:val="clear" w:pos="1789"/>
          <w:tab w:val="num" w:pos="709"/>
        </w:tabs>
        <w:ind w:left="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2D04">
        <w:rPr>
          <w:rFonts w:ascii="Times New Roman" w:hAnsi="Times New Roman" w:cs="Times New Roman"/>
          <w:sz w:val="28"/>
          <w:szCs w:val="28"/>
          <w:lang w:val="uk-UA"/>
        </w:rPr>
        <w:t xml:space="preserve">відсканована перша сторінка статті з візою наукового керівника, завіреною круглою печаткою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Петров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_віза</w:t>
      </w:r>
      <w:r w:rsidRPr="00DC2D0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343F0" w:rsidRDefault="00C343F0" w:rsidP="00C63905">
      <w:pPr>
        <w:numPr>
          <w:ilvl w:val="1"/>
          <w:numId w:val="2"/>
        </w:numPr>
        <w:tabs>
          <w:tab w:val="clear" w:pos="1789"/>
          <w:tab w:val="num" w:pos="709"/>
        </w:tabs>
        <w:ind w:left="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2D04">
        <w:rPr>
          <w:rFonts w:ascii="Times New Roman" w:hAnsi="Times New Roman" w:cs="Times New Roman"/>
          <w:sz w:val="28"/>
          <w:szCs w:val="28"/>
          <w:lang w:val="uk-UA"/>
        </w:rPr>
        <w:t>відсканована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остання</w:t>
      </w:r>
      <w:r w:rsidRPr="00DC2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сторінка </w:t>
      </w:r>
      <w:r w:rsidRPr="00DC2D04">
        <w:rPr>
          <w:rFonts w:ascii="Times New Roman" w:hAnsi="Times New Roman" w:cs="Times New Roman"/>
          <w:sz w:val="28"/>
          <w:szCs w:val="28"/>
          <w:lang w:val="uk-UA"/>
        </w:rPr>
        <w:t xml:space="preserve">статті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DC2D04">
        <w:rPr>
          <w:rFonts w:ascii="Times New Roman" w:hAnsi="Times New Roman" w:cs="Times New Roman"/>
          <w:sz w:val="28"/>
          <w:szCs w:val="28"/>
          <w:lang w:val="uk-UA"/>
        </w:rPr>
        <w:t>підпис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DC2D04">
        <w:rPr>
          <w:rFonts w:ascii="Times New Roman" w:hAnsi="Times New Roman" w:cs="Times New Roman"/>
          <w:sz w:val="28"/>
          <w:szCs w:val="28"/>
          <w:lang w:val="uk-UA"/>
        </w:rPr>
        <w:t xml:space="preserve"> автор</w:t>
      </w:r>
      <w:r>
        <w:rPr>
          <w:rFonts w:ascii="Times New Roman" w:hAnsi="Times New Roman" w:cs="Times New Roman"/>
          <w:sz w:val="28"/>
          <w:szCs w:val="28"/>
          <w:lang w:val="uk-UA"/>
        </w:rPr>
        <w:t>ів (</w:t>
      </w:r>
      <w:r>
        <w:rPr>
          <w:rFonts w:ascii="Times New Roman" w:hAnsi="Times New Roman" w:cs="Times New Roman"/>
          <w:sz w:val="28"/>
          <w:szCs w:val="28"/>
          <w:lang w:val="ru-RU"/>
        </w:rPr>
        <w:t>Петров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_підписи</w:t>
      </w:r>
      <w:r w:rsidRPr="00DC2D0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343F0" w:rsidRPr="00DC2D04" w:rsidRDefault="00C343F0" w:rsidP="00C63905">
      <w:pPr>
        <w:numPr>
          <w:ilvl w:val="1"/>
          <w:numId w:val="2"/>
        </w:numPr>
        <w:tabs>
          <w:tab w:val="clear" w:pos="1789"/>
          <w:tab w:val="num" w:pos="709"/>
        </w:tabs>
        <w:ind w:left="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2D04">
        <w:rPr>
          <w:rFonts w:ascii="Times New Roman" w:hAnsi="Times New Roman" w:cs="Times New Roman"/>
          <w:sz w:val="28"/>
          <w:szCs w:val="28"/>
          <w:lang w:val="uk-UA"/>
        </w:rPr>
        <w:t xml:space="preserve">відомості про авторів - текстовий формат Microsoft Word for Windows (прізвище, ім'я, по батькові, місце роботи, посада, поштова адреса для відправки кореспонденції, контактні телефони)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546797">
        <w:rPr>
          <w:rFonts w:ascii="Times New Roman" w:hAnsi="Times New Roman" w:cs="Times New Roman"/>
          <w:sz w:val="28"/>
          <w:szCs w:val="28"/>
          <w:lang w:val="uk-UA"/>
        </w:rPr>
        <w:t>Петров</w:t>
      </w:r>
      <w:r w:rsidRPr="00DC2D04">
        <w:rPr>
          <w:rFonts w:ascii="Times New Roman" w:hAnsi="Times New Roman" w:cs="Times New Roman"/>
          <w:sz w:val="28"/>
          <w:szCs w:val="28"/>
          <w:lang w:val="uk-UA"/>
        </w:rPr>
        <w:t xml:space="preserve"> _</w:t>
      </w:r>
      <w:r>
        <w:rPr>
          <w:rFonts w:ascii="Times New Roman" w:hAnsi="Times New Roman" w:cs="Times New Roman"/>
          <w:sz w:val="28"/>
          <w:szCs w:val="28"/>
          <w:lang w:val="uk-UA"/>
        </w:rPr>
        <w:t>відомості</w:t>
      </w:r>
      <w:r w:rsidRPr="0054679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>doc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43F0" w:rsidRPr="002D179D" w:rsidRDefault="00C343F0" w:rsidP="002D179D">
      <w:pPr>
        <w:numPr>
          <w:ilvl w:val="0"/>
          <w:numId w:val="1"/>
        </w:numPr>
        <w:tabs>
          <w:tab w:val="clear" w:pos="1804"/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242C">
        <w:rPr>
          <w:rFonts w:ascii="Times New Roman" w:hAnsi="Times New Roman" w:cs="Times New Roman"/>
          <w:sz w:val="28"/>
          <w:szCs w:val="28"/>
          <w:lang w:val="uk-UA"/>
        </w:rPr>
        <w:t xml:space="preserve">На початку першої сторінки обов'язково вказується УДК, прізвище та ініціали авторів,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заклад, кафедра, місто, </w:t>
      </w:r>
      <w:r w:rsidRPr="00E6242C">
        <w:rPr>
          <w:rFonts w:ascii="Times New Roman" w:hAnsi="Times New Roman" w:cs="Times New Roman"/>
          <w:sz w:val="28"/>
          <w:szCs w:val="28"/>
          <w:lang w:val="uk-UA"/>
        </w:rPr>
        <w:t>де виконана робота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F5B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242C">
        <w:rPr>
          <w:rFonts w:ascii="Times New Roman" w:hAnsi="Times New Roman" w:cs="Times New Roman"/>
          <w:sz w:val="28"/>
          <w:szCs w:val="28"/>
          <w:lang w:val="uk-UA"/>
        </w:rPr>
        <w:t>повна назва статті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343F0" w:rsidRPr="002D179D" w:rsidRDefault="00C343F0" w:rsidP="002D179D">
      <w:pPr>
        <w:numPr>
          <w:ilvl w:val="0"/>
          <w:numId w:val="1"/>
        </w:numPr>
        <w:tabs>
          <w:tab w:val="clear" w:pos="1804"/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Формат тексту статті: </w:t>
      </w:r>
      <w:r w:rsidRPr="002D179D">
        <w:rPr>
          <w:rFonts w:ascii="Times New Roman" w:hAnsi="Times New Roman" w:cs="Times New Roman"/>
          <w:sz w:val="28"/>
          <w:szCs w:val="28"/>
          <w:lang w:val="uk-UA"/>
        </w:rPr>
        <w:t>шрифт</w:t>
      </w:r>
      <w:r w:rsidRPr="002D179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Times New Roman, розмір шрифту – 14,</w:t>
      </w:r>
      <w:r w:rsidRPr="002D179D">
        <w:rPr>
          <w:rStyle w:val="xfmc0"/>
          <w:lang w:val="uk-UA"/>
        </w:rPr>
        <w:t xml:space="preserve"> </w:t>
      </w:r>
      <w:r w:rsidRPr="002D179D">
        <w:rPr>
          <w:rStyle w:val="xfmc0"/>
          <w:rFonts w:ascii="Times New Roman" w:hAnsi="Times New Roman" w:cs="Times New Roman"/>
          <w:sz w:val="28"/>
          <w:szCs w:val="28"/>
          <w:lang w:val="uk-UA"/>
        </w:rPr>
        <w:t>інтервал основного тексту - 1,5</w:t>
      </w:r>
      <w:r w:rsidRPr="002D179D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  <w:r w:rsidRPr="002D179D">
        <w:rPr>
          <w:rStyle w:val="xfmc0"/>
          <w:rFonts w:ascii="Times New Roman" w:hAnsi="Times New Roman" w:cs="Times New Roman"/>
          <w:sz w:val="28"/>
          <w:szCs w:val="28"/>
          <w:lang w:val="uk-UA"/>
        </w:rPr>
        <w:t>Орієнтація сторінки книжкова, поля: верхнє - 2 см, нижнє - 2 см, зліва - 3 см, праворуч - 1,5 см.</w:t>
      </w:r>
      <w:r>
        <w:rPr>
          <w:rStyle w:val="xfmc0"/>
          <w:rFonts w:ascii="Times New Roman" w:hAnsi="Times New Roman" w:cs="Times New Roman"/>
          <w:sz w:val="28"/>
          <w:szCs w:val="28"/>
          <w:lang w:val="uk-UA"/>
        </w:rPr>
        <w:t xml:space="preserve"> Без переносів слів. Не допустимо робити абзацні відступи пробілами – тільки абзац </w:t>
      </w:r>
      <w:r w:rsidRPr="002D179D">
        <w:rPr>
          <w:rFonts w:ascii="Times New Roman" w:hAnsi="Times New Roman" w:cs="Times New Roman"/>
          <w:sz w:val="28"/>
          <w:szCs w:val="28"/>
          <w:lang w:val="uk-UA"/>
        </w:rPr>
        <w:t>Word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43F0" w:rsidRPr="002D179D" w:rsidRDefault="00C343F0" w:rsidP="002F5B28">
      <w:pPr>
        <w:numPr>
          <w:ilvl w:val="0"/>
          <w:numId w:val="1"/>
        </w:numPr>
        <w:tabs>
          <w:tab w:val="clear" w:pos="1804"/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7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Оригінальні статті повинні мати такі розділи </w:t>
      </w:r>
      <w:r w:rsidRPr="002D179D">
        <w:rPr>
          <w:rFonts w:ascii="Times New Roman" w:hAnsi="Times New Roman" w:cs="Times New Roman"/>
          <w:sz w:val="28"/>
          <w:szCs w:val="28"/>
          <w:lang w:val="uk-UA"/>
        </w:rPr>
        <w:t>- «Вступ» (у тексті не виділяється);</w:t>
      </w:r>
    </w:p>
    <w:p w:rsidR="00C343F0" w:rsidRDefault="00C343F0" w:rsidP="002F5B2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AA9">
        <w:rPr>
          <w:rFonts w:ascii="Times New Roman" w:hAnsi="Times New Roman" w:cs="Times New Roman"/>
          <w:sz w:val="28"/>
          <w:szCs w:val="28"/>
          <w:lang w:val="uk-UA"/>
        </w:rPr>
        <w:t>- «М</w:t>
      </w:r>
      <w:r>
        <w:rPr>
          <w:rFonts w:ascii="Times New Roman" w:hAnsi="Times New Roman" w:cs="Times New Roman"/>
          <w:sz w:val="28"/>
          <w:szCs w:val="28"/>
          <w:lang w:val="uk-UA"/>
        </w:rPr>
        <w:t>ЕТА ДОСЛІДЖЕННЯ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>» (виділяється в тексті);</w:t>
      </w:r>
    </w:p>
    <w:p w:rsidR="00C343F0" w:rsidRDefault="00C343F0" w:rsidP="002F5B2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AA9">
        <w:rPr>
          <w:rFonts w:ascii="Times New Roman" w:hAnsi="Times New Roman" w:cs="Times New Roman"/>
          <w:sz w:val="28"/>
          <w:szCs w:val="28"/>
          <w:lang w:val="uk-UA"/>
        </w:rPr>
        <w:t>- «МАТЕРІАЛ І МЕТОДИ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>» (виділяється в тексті);</w:t>
      </w:r>
    </w:p>
    <w:p w:rsidR="00C343F0" w:rsidRDefault="00C343F0" w:rsidP="002F5B2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AA9">
        <w:rPr>
          <w:rFonts w:ascii="Times New Roman" w:hAnsi="Times New Roman" w:cs="Times New Roman"/>
          <w:sz w:val="28"/>
          <w:szCs w:val="28"/>
          <w:lang w:val="uk-UA"/>
        </w:rPr>
        <w:t xml:space="preserve">- «РЕЗУЛЬТАТИ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>ОБГОВОРЕННЯ» (виділяється в тексті);</w:t>
      </w:r>
    </w:p>
    <w:p w:rsidR="00C343F0" w:rsidRDefault="00C343F0" w:rsidP="002F5B2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AA9">
        <w:rPr>
          <w:rFonts w:ascii="Times New Roman" w:hAnsi="Times New Roman" w:cs="Times New Roman"/>
          <w:sz w:val="28"/>
          <w:szCs w:val="28"/>
          <w:lang w:val="uk-UA"/>
        </w:rPr>
        <w:t>- «ВИСНОВКИ» (виділяється в тексті)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343F0" w:rsidRDefault="00C343F0" w:rsidP="002F5B2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AA9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«СПИСОК ЛІТЕРАТУРИ»</w:t>
      </w:r>
    </w:p>
    <w:p w:rsidR="00C343F0" w:rsidRDefault="00C343F0" w:rsidP="002F5B2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AA9">
        <w:rPr>
          <w:rFonts w:ascii="Times New Roman" w:hAnsi="Times New Roman" w:cs="Times New Roman"/>
          <w:sz w:val="28"/>
          <w:szCs w:val="28"/>
          <w:lang w:val="uk-UA"/>
        </w:rPr>
        <w:t>Назви розділів «Матеріали і методи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 xml:space="preserve">», «Результати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 xml:space="preserve">та їх обговорення» і «Висновки» виділяються в тексті без лапок,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напівжирним 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>шрифтом</w:t>
      </w:r>
      <w:r>
        <w:rPr>
          <w:rFonts w:ascii="Times New Roman" w:hAnsi="Times New Roman" w:cs="Times New Roman"/>
          <w:sz w:val="28"/>
          <w:szCs w:val="28"/>
          <w:lang w:val="uk-UA"/>
        </w:rPr>
        <w:t>, великими літерами, окремим рядком, без крапки в кінці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43F0" w:rsidRPr="00C63905" w:rsidRDefault="00C343F0" w:rsidP="00477E34">
      <w:pPr>
        <w:numPr>
          <w:ilvl w:val="0"/>
          <w:numId w:val="1"/>
        </w:numPr>
        <w:tabs>
          <w:tab w:val="clear" w:pos="1804"/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30E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повинна супроводжуватись </w:t>
      </w:r>
      <w:r w:rsidRPr="00546797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трьо</w:t>
      </w:r>
      <w:r w:rsidRPr="000133B6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ма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структурованими </w:t>
      </w:r>
      <w:r w:rsidRPr="000133B6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резюме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українською, російською та англійською мовою з назвою статті, прізвищами авторів та ключовими словами. Обсяг резюме – </w:t>
      </w:r>
      <w:r w:rsidRPr="00BB1DC4">
        <w:rPr>
          <w:rFonts w:ascii="Times New Roman" w:hAnsi="Times New Roman" w:cs="Times New Roman"/>
          <w:b/>
          <w:bCs/>
          <w:sz w:val="28"/>
          <w:szCs w:val="28"/>
          <w:lang w:val="uk-UA"/>
        </w:rPr>
        <w:t>0,5-</w:t>
      </w:r>
      <w:r w:rsidRPr="001206FA">
        <w:rPr>
          <w:rFonts w:ascii="Times New Roman" w:hAnsi="Times New Roman" w:cs="Times New Roman"/>
          <w:b/>
          <w:bCs/>
          <w:sz w:val="28"/>
          <w:szCs w:val="28"/>
          <w:lang w:val="uk-UA"/>
        </w:rPr>
        <w:t>0,75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сторінки 12 шрифтом, інтервал - 1, </w:t>
      </w:r>
      <w:r w:rsidRPr="00BB1DC4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структура резюме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(для оригінальних </w:t>
      </w:r>
      <w:r w:rsidRPr="00477E34">
        <w:rPr>
          <w:rStyle w:val="xfmc0"/>
        </w:rPr>
        <w:t>статей</w:t>
      </w:r>
      <w:r>
        <w:rPr>
          <w:rFonts w:ascii="Times New Roman" w:hAnsi="Times New Roman" w:cs="Times New Roman"/>
          <w:sz w:val="28"/>
          <w:szCs w:val="28"/>
          <w:lang w:val="uk-UA"/>
        </w:rPr>
        <w:t>, лекції і огляди подаються з коротким резюме без структури):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 xml:space="preserve"> «Вступ» (у тексті не виділяється);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>«Матеріал і методи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>» (виділяється в тексті);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 xml:space="preserve">«Результати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>обговорення» (виділяється в тексті);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>«Висновки» (виділяється в тексті)</w:t>
      </w:r>
      <w:r>
        <w:rPr>
          <w:rFonts w:ascii="Times New Roman" w:hAnsi="Times New Roman" w:cs="Times New Roman"/>
          <w:sz w:val="28"/>
          <w:szCs w:val="28"/>
          <w:lang w:val="uk-UA"/>
        </w:rPr>
        <w:t>; ключові слова – 5-8 слів або словосполучень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. Резюме мовою статті наводиться після назви статті – перед вступом, без заголовку, два інших резюме – після списку літератури з назвою статті та прізвищами з ініціалами авторів у перекладі – в кінці статті після літератури із заголовком </w:t>
      </w:r>
      <w:r w:rsidRPr="00C639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РЕЗЮМЕ, </w:t>
      </w:r>
      <w:r w:rsidRPr="00C63905">
        <w:rPr>
          <w:rFonts w:ascii="Times New Roman" w:hAnsi="Times New Roman" w:cs="Times New Roman"/>
          <w:b/>
          <w:bCs/>
          <w:sz w:val="28"/>
          <w:szCs w:val="28"/>
        </w:rPr>
        <w:t>SUMMARY</w:t>
      </w:r>
      <w:r w:rsidRPr="00546797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43F0" w:rsidRPr="00546797" w:rsidRDefault="00C343F0" w:rsidP="002F5B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43F0" w:rsidRPr="00477E34" w:rsidRDefault="00C343F0" w:rsidP="002F5B2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77E3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Приклад:</w:t>
      </w:r>
    </w:p>
    <w:p w:rsidR="00C343F0" w:rsidRDefault="00C343F0" w:rsidP="0067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УДК 616.24……</w:t>
      </w:r>
    </w:p>
    <w:p w:rsidR="00C343F0" w:rsidRDefault="00C343F0" w:rsidP="002F5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  <w:lang w:val="uk-UA"/>
        </w:rPr>
      </w:pPr>
      <w:r w:rsidRPr="006E2BA7">
        <w:rPr>
          <w:rFonts w:ascii="Times New Roman" w:hAnsi="Times New Roman" w:cs="Times New Roman"/>
          <w:i/>
          <w:iCs/>
          <w:sz w:val="28"/>
          <w:szCs w:val="28"/>
          <w:lang w:val="uk-UA"/>
        </w:rPr>
        <w:t>ПЕТРОВ П.П., ІВАНОВ І.І.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color w:val="FF0000"/>
          <w:sz w:val="20"/>
          <w:szCs w:val="20"/>
          <w:lang w:val="uk-UA"/>
        </w:rPr>
        <w:t>–</w:t>
      </w:r>
      <w:r w:rsidRPr="00DC675F">
        <w:rPr>
          <w:rFonts w:ascii="Times New Roman" w:hAnsi="Times New Roman" w:cs="Times New Roman"/>
          <w:i/>
          <w:iCs/>
          <w:color w:val="FF0000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color w:val="FF0000"/>
          <w:sz w:val="20"/>
          <w:szCs w:val="20"/>
          <w:lang w:val="uk-UA"/>
        </w:rPr>
        <w:t>курсив</w:t>
      </w:r>
    </w:p>
    <w:p w:rsidR="00C343F0" w:rsidRPr="002F5B28" w:rsidRDefault="00C343F0" w:rsidP="002F5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5B28">
        <w:rPr>
          <w:rFonts w:ascii="Times New Roman" w:hAnsi="Times New Roman" w:cs="Times New Roman"/>
          <w:sz w:val="28"/>
          <w:szCs w:val="28"/>
          <w:lang w:val="uk-UA"/>
        </w:rPr>
        <w:t>Ужгородський національний університет, медичний факультет,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Pr="002F5B28">
        <w:rPr>
          <w:rFonts w:ascii="Times New Roman" w:hAnsi="Times New Roman" w:cs="Times New Roman"/>
          <w:sz w:val="28"/>
          <w:szCs w:val="28"/>
          <w:lang w:val="uk-UA"/>
        </w:rPr>
        <w:t>афедра акушерства і гінекології, м. Ужгород</w:t>
      </w:r>
    </w:p>
    <w:p w:rsidR="00C343F0" w:rsidRDefault="00C343F0" w:rsidP="0067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E2BA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ІННОВАЦІЙНІ ПІДХОДИ </w:t>
      </w:r>
      <w:r w:rsidRPr="000133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 </w:t>
      </w:r>
      <w:r w:rsidRPr="006E2BA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АКУШЕРСТВІ, ГІНЕКОЛОГІЇ ТА РЕПРОДУКТОЛОГІЇ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DC675F">
        <w:rPr>
          <w:rFonts w:ascii="Times New Roman" w:hAnsi="Times New Roman" w:cs="Times New Roman"/>
          <w:b/>
          <w:bCs/>
          <w:color w:val="FF0000"/>
          <w:sz w:val="20"/>
          <w:szCs w:val="20"/>
          <w:lang w:val="uk-UA"/>
        </w:rPr>
        <w:t xml:space="preserve">-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lang w:val="uk-UA"/>
        </w:rPr>
        <w:t>напівжирний</w:t>
      </w:r>
    </w:p>
    <w:p w:rsidR="00C343F0" w:rsidRPr="002D179D" w:rsidRDefault="00C343F0" w:rsidP="002D1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резюме……………</w:t>
      </w:r>
      <w:r w:rsidRPr="002D17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D179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Мета дослідження</w:t>
      </w:r>
      <w:r w:rsidRPr="002D179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…текст….</w:t>
      </w:r>
      <w:r w:rsidRPr="002D17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D179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Матеріал і методи дослідження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……</w:t>
      </w:r>
      <w:r w:rsidRPr="002D179D">
        <w:rPr>
          <w:rFonts w:ascii="Times New Roman" w:hAnsi="Times New Roman" w:cs="Times New Roman"/>
          <w:i/>
          <w:iCs/>
          <w:sz w:val="28"/>
          <w:szCs w:val="28"/>
          <w:lang w:val="uk-UA"/>
        </w:rPr>
        <w:t>текст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…………</w:t>
      </w:r>
      <w:r w:rsidRPr="002D17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179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Результати дослідження та їх обговорення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……</w:t>
      </w:r>
      <w:r w:rsidRPr="002D179D">
        <w:rPr>
          <w:rFonts w:ascii="Times New Roman" w:hAnsi="Times New Roman" w:cs="Times New Roman"/>
          <w:i/>
          <w:iCs/>
          <w:sz w:val="28"/>
          <w:szCs w:val="28"/>
          <w:lang w:val="uk-UA"/>
        </w:rPr>
        <w:t>текст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……….. </w:t>
      </w:r>
      <w:r w:rsidRPr="002D179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Висновки</w:t>
      </w:r>
      <w:r w:rsidRPr="002D179D">
        <w:rPr>
          <w:rFonts w:ascii="Times New Roman" w:hAnsi="Times New Roman" w:cs="Times New Roman"/>
          <w:i/>
          <w:iCs/>
          <w:sz w:val="28"/>
          <w:szCs w:val="28"/>
          <w:lang w:val="uk-UA"/>
        </w:rPr>
        <w:t>……….. текст …….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:rsidR="00C343F0" w:rsidRPr="00C63905" w:rsidRDefault="00C343F0" w:rsidP="00C63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C6390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Ключові слова: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…………..</w:t>
      </w:r>
    </w:p>
    <w:p w:rsidR="00C343F0" w:rsidRDefault="00C343F0" w:rsidP="0067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сучасному етапі розвитку медичної науки впровадження інноваційних підходів …………………………………………</w:t>
      </w:r>
      <w:r w:rsidRPr="00BB1DC4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текст вступу</w:t>
      </w:r>
    </w:p>
    <w:p w:rsidR="00C343F0" w:rsidRDefault="00C343F0" w:rsidP="0067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65D95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BB1DC4">
        <w:rPr>
          <w:rFonts w:ascii="Times New Roman" w:hAnsi="Times New Roman" w:cs="Times New Roman"/>
          <w:sz w:val="28"/>
          <w:szCs w:val="28"/>
          <w:lang w:val="uk-UA"/>
        </w:rPr>
        <w:t>оцінити ефективність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……………..</w:t>
      </w:r>
    </w:p>
    <w:p w:rsidR="00C343F0" w:rsidRDefault="00C343F0" w:rsidP="0067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65D95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МАТЕРІАЛ І МЕТОДИ ДОСЛІДЖЕННЯ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C343F0" w:rsidRDefault="00C343F0" w:rsidP="0067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Обстежено 100 пацієнтів з …..</w:t>
      </w:r>
    </w:p>
    <w:p w:rsidR="00C343F0" w:rsidRDefault="00C343F0" w:rsidP="0067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………………………………………………………………………………………</w:t>
      </w:r>
    </w:p>
    <w:p w:rsidR="00C343F0" w:rsidRPr="002D179D" w:rsidRDefault="00C343F0" w:rsidP="002D1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17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РЕЗУЛЬТАТИ ДОСЛІДЖЕННЯ ТА ЇХ ОБГОВОРЕННЯ</w:t>
      </w:r>
    </w:p>
    <w:p w:rsidR="00C343F0" w:rsidRPr="002D179D" w:rsidRDefault="00C343F0" w:rsidP="002D1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D179D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………………………………………………………………………………………</w:t>
      </w:r>
    </w:p>
    <w:p w:rsidR="00C343F0" w:rsidRPr="002D179D" w:rsidRDefault="00C343F0" w:rsidP="002D1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179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ВИСНОВКИ</w:t>
      </w:r>
    </w:p>
    <w:p w:rsidR="00C343F0" w:rsidRDefault="00C343F0" w:rsidP="0067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………………………………………………………………………………………</w:t>
      </w:r>
    </w:p>
    <w:p w:rsidR="00C343F0" w:rsidRPr="00365D95" w:rsidRDefault="00C343F0" w:rsidP="0067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65D9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ЛІТЕРАТУРИ</w:t>
      </w:r>
    </w:p>
    <w:p w:rsidR="00C343F0" w:rsidRDefault="00C343F0" w:rsidP="0067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</w:p>
    <w:p w:rsidR="00C343F0" w:rsidRDefault="00C343F0" w:rsidP="00365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3905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РЕЗЮМЕ</w:t>
      </w:r>
    </w:p>
    <w:p w:rsidR="00C343F0" w:rsidRPr="003F0B93" w:rsidRDefault="00C343F0" w:rsidP="00365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lang w:val="uk-UA"/>
        </w:rPr>
      </w:pPr>
      <w:r w:rsidRPr="00546797">
        <w:rPr>
          <w:b/>
          <w:bCs/>
          <w:sz w:val="28"/>
          <w:szCs w:val="28"/>
          <w:lang w:val="ru-RU"/>
        </w:rPr>
        <w:t>ИННОВАЦИОННЫЕ ПОДХОДЫ В АКУШЕРСТВА, ГИНЕКОЛОГИИ И РЕПРОДУКТОЛОГИИ</w:t>
      </w:r>
    </w:p>
    <w:p w:rsidR="00C343F0" w:rsidRPr="002F5B28" w:rsidRDefault="00C343F0" w:rsidP="00365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ПЕТРОВ П.П., И</w:t>
      </w:r>
      <w:r w:rsidRPr="006E2BA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ВАНОВ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И.И</w:t>
      </w:r>
      <w:r w:rsidRPr="006E2BA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C343F0" w:rsidRDefault="00C343F0" w:rsidP="00365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8"/>
          <w:szCs w:val="28"/>
          <w:lang w:val="uk-UA"/>
        </w:rPr>
      </w:pPr>
      <w:r w:rsidRPr="00546797">
        <w:rPr>
          <w:sz w:val="28"/>
          <w:szCs w:val="28"/>
          <w:lang w:val="ru-RU"/>
        </w:rPr>
        <w:t>В статье представлены ......................</w:t>
      </w:r>
      <w:r>
        <w:rPr>
          <w:sz w:val="28"/>
          <w:szCs w:val="28"/>
          <w:lang w:val="ru-RU"/>
        </w:rPr>
        <w:t>(</w:t>
      </w:r>
      <w:r w:rsidRPr="00725FDB">
        <w:rPr>
          <w:b/>
          <w:bCs/>
          <w:color w:val="FF0000"/>
          <w:sz w:val="28"/>
          <w:szCs w:val="28"/>
          <w:lang w:val="ru-RU"/>
        </w:rPr>
        <w:t>структуроване !!!</w:t>
      </w:r>
      <w:r>
        <w:rPr>
          <w:sz w:val="28"/>
          <w:szCs w:val="28"/>
          <w:lang w:val="ru-RU"/>
        </w:rPr>
        <w:t>)</w:t>
      </w:r>
    </w:p>
    <w:p w:rsidR="00C343F0" w:rsidRPr="00365D95" w:rsidRDefault="00C343F0" w:rsidP="00365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8"/>
          <w:szCs w:val="28"/>
          <w:lang w:val="uk-UA"/>
        </w:rPr>
      </w:pPr>
      <w:r w:rsidRPr="00546797">
        <w:rPr>
          <w:b/>
          <w:bCs/>
          <w:sz w:val="28"/>
          <w:szCs w:val="28"/>
          <w:lang w:val="ru-RU"/>
        </w:rPr>
        <w:t>Ключевые слова:</w:t>
      </w:r>
      <w:r w:rsidRPr="00546797">
        <w:rPr>
          <w:sz w:val="28"/>
          <w:szCs w:val="28"/>
          <w:lang w:val="ru-RU"/>
        </w:rPr>
        <w:t xml:space="preserve"> .........</w:t>
      </w:r>
    </w:p>
    <w:p w:rsidR="00C343F0" w:rsidRDefault="00C343F0" w:rsidP="00365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3905">
        <w:rPr>
          <w:rFonts w:ascii="Times New Roman" w:hAnsi="Times New Roman" w:cs="Times New Roman"/>
          <w:b/>
          <w:bCs/>
          <w:sz w:val="28"/>
          <w:szCs w:val="28"/>
        </w:rPr>
        <w:t>SUMMARY</w:t>
      </w:r>
    </w:p>
    <w:p w:rsidR="00C343F0" w:rsidRPr="003F0B93" w:rsidRDefault="00C343F0" w:rsidP="002F5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lang w:val="uk-UA"/>
        </w:rPr>
      </w:pPr>
      <w:r w:rsidRPr="003F0B93">
        <w:rPr>
          <w:b/>
          <w:bCs/>
          <w:sz w:val="28"/>
          <w:szCs w:val="28"/>
        </w:rPr>
        <w:t>INNOVATIVE APPROACHES IN OBSTETRICS, GYNECOLOGY AND REPRODUCTION</w:t>
      </w:r>
    </w:p>
    <w:p w:rsidR="00C343F0" w:rsidRPr="002F5B28" w:rsidRDefault="00C343F0" w:rsidP="002F5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F5B28">
        <w:rPr>
          <w:rFonts w:ascii="Times New Roman" w:hAnsi="Times New Roman" w:cs="Times New Roman"/>
          <w:i/>
          <w:iCs/>
          <w:sz w:val="28"/>
          <w:szCs w:val="28"/>
          <w:lang w:val="uk-UA"/>
        </w:rPr>
        <w:t>PETROV P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2F5B28">
        <w:rPr>
          <w:rFonts w:ascii="Times New Roman" w:hAnsi="Times New Roman" w:cs="Times New Roman"/>
          <w:i/>
          <w:iCs/>
          <w:sz w:val="28"/>
          <w:szCs w:val="28"/>
          <w:lang w:val="uk-UA"/>
        </w:rPr>
        <w:t>P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2F5B28">
        <w:rPr>
          <w:rFonts w:ascii="Times New Roman" w:hAnsi="Times New Roman" w:cs="Times New Roman"/>
          <w:i/>
          <w:iCs/>
          <w:sz w:val="28"/>
          <w:szCs w:val="28"/>
          <w:lang w:val="uk-UA"/>
        </w:rPr>
        <w:t>, IVANOV I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2F5B28">
        <w:rPr>
          <w:rFonts w:ascii="Times New Roman" w:hAnsi="Times New Roman" w:cs="Times New Roman"/>
          <w:i/>
          <w:iCs/>
          <w:sz w:val="28"/>
          <w:szCs w:val="28"/>
          <w:lang w:val="uk-UA"/>
        </w:rPr>
        <w:t>I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C343F0" w:rsidRPr="00725FDB" w:rsidRDefault="00C343F0" w:rsidP="00725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8"/>
          <w:szCs w:val="28"/>
          <w:lang w:val="uk-UA"/>
        </w:rPr>
      </w:pPr>
      <w:r w:rsidRPr="002F5B28">
        <w:rPr>
          <w:sz w:val="28"/>
          <w:szCs w:val="28"/>
        </w:rPr>
        <w:t>The article presents ......................</w:t>
      </w:r>
      <w:r w:rsidRPr="00725FDB">
        <w:rPr>
          <w:sz w:val="28"/>
          <w:szCs w:val="28"/>
          <w:lang w:val="ru-RU"/>
        </w:rPr>
        <w:t>.(</w:t>
      </w:r>
      <w:r w:rsidRPr="00725FDB">
        <w:rPr>
          <w:b/>
          <w:bCs/>
          <w:color w:val="FF0000"/>
          <w:sz w:val="28"/>
          <w:szCs w:val="28"/>
          <w:lang w:val="ru-RU"/>
        </w:rPr>
        <w:t>структуроване !!!</w:t>
      </w:r>
      <w:r w:rsidRPr="00725FDB">
        <w:rPr>
          <w:color w:val="FF0000"/>
          <w:sz w:val="28"/>
          <w:szCs w:val="28"/>
          <w:lang w:val="ru-RU"/>
        </w:rPr>
        <w:t>)</w:t>
      </w:r>
    </w:p>
    <w:p w:rsidR="00C343F0" w:rsidRDefault="00C343F0" w:rsidP="002F5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8"/>
          <w:szCs w:val="28"/>
          <w:lang w:val="uk-UA"/>
        </w:rPr>
      </w:pPr>
    </w:p>
    <w:p w:rsidR="00C343F0" w:rsidRPr="002F5B28" w:rsidRDefault="00C343F0" w:rsidP="002F5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F5B28">
        <w:rPr>
          <w:b/>
          <w:bCs/>
          <w:sz w:val="28"/>
          <w:szCs w:val="28"/>
        </w:rPr>
        <w:t>Key</w:t>
      </w:r>
      <w:r w:rsidRPr="002F5B28">
        <w:rPr>
          <w:b/>
          <w:bCs/>
          <w:sz w:val="28"/>
          <w:szCs w:val="28"/>
          <w:lang w:val="uk-UA"/>
        </w:rPr>
        <w:t xml:space="preserve"> </w:t>
      </w:r>
      <w:r w:rsidRPr="002F5B28">
        <w:rPr>
          <w:b/>
          <w:bCs/>
          <w:sz w:val="28"/>
          <w:szCs w:val="28"/>
        </w:rPr>
        <w:t>words:</w:t>
      </w:r>
      <w:r w:rsidRPr="002F5B28">
        <w:rPr>
          <w:sz w:val="28"/>
          <w:szCs w:val="28"/>
        </w:rPr>
        <w:t xml:space="preserve"> …</w:t>
      </w:r>
    </w:p>
    <w:p w:rsidR="00C343F0" w:rsidRPr="00477E34" w:rsidRDefault="00C343F0" w:rsidP="00477E34">
      <w:pPr>
        <w:numPr>
          <w:ilvl w:val="0"/>
          <w:numId w:val="1"/>
        </w:numPr>
        <w:tabs>
          <w:tab w:val="clear" w:pos="1804"/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E34">
        <w:rPr>
          <w:rFonts w:ascii="Times New Roman" w:hAnsi="Times New Roman" w:cs="Times New Roman"/>
          <w:sz w:val="28"/>
          <w:szCs w:val="28"/>
          <w:lang w:val="uk-UA"/>
        </w:rPr>
        <w:t xml:space="preserve">Обсяг статті не повинен перевищувати </w:t>
      </w:r>
      <w:r w:rsidRPr="00477E34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477E3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477E3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77E34">
        <w:rPr>
          <w:rFonts w:ascii="Times New Roman" w:hAnsi="Times New Roman" w:cs="Times New Roman"/>
          <w:sz w:val="28"/>
          <w:szCs w:val="28"/>
          <w:lang w:val="uk-UA"/>
        </w:rPr>
        <w:t xml:space="preserve">сторінок (огляди, лекції) або </w:t>
      </w:r>
      <w:r w:rsidRPr="00477E34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477E34">
        <w:rPr>
          <w:rFonts w:ascii="Times New Roman" w:hAnsi="Times New Roman" w:cs="Times New Roman"/>
          <w:sz w:val="28"/>
          <w:szCs w:val="28"/>
          <w:lang w:val="uk-UA"/>
        </w:rPr>
        <w:t xml:space="preserve"> сторінок (оригінальні дослідження).</w:t>
      </w:r>
    </w:p>
    <w:p w:rsidR="00C343F0" w:rsidRPr="002D179D" w:rsidRDefault="00C343F0" w:rsidP="00477E34">
      <w:pPr>
        <w:numPr>
          <w:ilvl w:val="0"/>
          <w:numId w:val="1"/>
        </w:numPr>
        <w:tabs>
          <w:tab w:val="clear" w:pos="1804"/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AA9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літературу в тексті даються під номерами в квадратних дужках. Список літератури оригінальних робіт не повинен перевищувати </w:t>
      </w:r>
      <w:r w:rsidRPr="00BC2402">
        <w:rPr>
          <w:rFonts w:ascii="Times New Roman" w:hAnsi="Times New Roman" w:cs="Times New Roman"/>
          <w:b/>
          <w:bCs/>
          <w:sz w:val="28"/>
          <w:szCs w:val="28"/>
          <w:lang w:val="uk-UA"/>
        </w:rPr>
        <w:t>10 джерел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 xml:space="preserve">, оглядових статей -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D179D">
        <w:rPr>
          <w:rFonts w:ascii="Times New Roman" w:hAnsi="Times New Roman" w:cs="Times New Roman"/>
          <w:b/>
          <w:bCs/>
          <w:sz w:val="28"/>
          <w:szCs w:val="28"/>
          <w:lang w:val="uk-UA"/>
        </w:rPr>
        <w:t>0 джерел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 xml:space="preserve">, розташованих за алфавітом у відповідності з сучасними вимогами до цитування.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допустимо нумерувати список літератури вручну – тільки списком засобами </w:t>
      </w:r>
      <w:r>
        <w:rPr>
          <w:rFonts w:ascii="Times New Roman" w:hAnsi="Times New Roman" w:cs="Times New Roman"/>
          <w:sz w:val="28"/>
          <w:szCs w:val="28"/>
        </w:rPr>
        <w:t>Word.</w:t>
      </w:r>
    </w:p>
    <w:p w:rsidR="00C343F0" w:rsidRDefault="00C343F0" w:rsidP="00477E34">
      <w:pPr>
        <w:numPr>
          <w:ilvl w:val="0"/>
          <w:numId w:val="1"/>
        </w:numPr>
        <w:tabs>
          <w:tab w:val="clear" w:pos="1804"/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4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Кількість ілюстрацій повинна бути мінімальною (не більше </w:t>
      </w:r>
      <w:r>
        <w:rPr>
          <w:rFonts w:ascii="Times New Roman" w:hAnsi="Times New Roman" w:cs="Times New Roman"/>
          <w:b/>
          <w:bCs/>
          <w:sz w:val="28"/>
          <w:szCs w:val="28"/>
        </w:rPr>
        <w:t>чотир</w:t>
      </w:r>
      <w:r w:rsidRPr="00BC24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ьох), фотографії повинні бути контрастними, малюнки - чіткими, графіки та діаграми виконані </w:t>
      </w:r>
      <w:r>
        <w:rPr>
          <w:rFonts w:ascii="Times New Roman" w:hAnsi="Times New Roman" w:cs="Times New Roman"/>
          <w:b/>
          <w:bCs/>
          <w:sz w:val="28"/>
          <w:szCs w:val="28"/>
        </w:rPr>
        <w:t>засобами</w:t>
      </w:r>
      <w:r w:rsidRPr="00BC24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Word </w:t>
      </w:r>
      <w:r w:rsidRPr="00BC24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безпосередньо в тексті.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 xml:space="preserve"> Підписи до рисунків розташовуються внизу малюнка (наприклад, Рис. 1. Підпис до малюнка). </w:t>
      </w:r>
    </w:p>
    <w:p w:rsidR="00C343F0" w:rsidRDefault="00C343F0" w:rsidP="00477E34">
      <w:pPr>
        <w:numPr>
          <w:ilvl w:val="0"/>
          <w:numId w:val="1"/>
        </w:numPr>
        <w:tabs>
          <w:tab w:val="clear" w:pos="1804"/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AA9">
        <w:rPr>
          <w:rFonts w:ascii="Times New Roman" w:hAnsi="Times New Roman" w:cs="Times New Roman"/>
          <w:sz w:val="28"/>
          <w:szCs w:val="28"/>
          <w:lang w:val="uk-UA"/>
        </w:rPr>
        <w:t>Правила оформлення таблиць: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>позначення таблиці та її номера даються в правому верхньому куті, без крапки;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 xml:space="preserve">назва таблиці - зверху посередині,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напівжирним 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>шрифтом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>без крапки;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>таблиці розташовуються прямо в тексті.</w:t>
      </w:r>
    </w:p>
    <w:p w:rsidR="00C343F0" w:rsidRDefault="00C343F0" w:rsidP="00477E34">
      <w:pPr>
        <w:numPr>
          <w:ilvl w:val="0"/>
          <w:numId w:val="1"/>
        </w:numPr>
        <w:tabs>
          <w:tab w:val="clear" w:pos="1804"/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AA9">
        <w:rPr>
          <w:rFonts w:ascii="Times New Roman" w:hAnsi="Times New Roman" w:cs="Times New Roman"/>
          <w:sz w:val="28"/>
          <w:szCs w:val="28"/>
          <w:lang w:val="uk-UA"/>
        </w:rPr>
        <w:t>Скорочення слів і термінів (за винятком загальноприйнятих назв заходів, фізичних, хімічних і математичних величин) не допускається.</w:t>
      </w:r>
    </w:p>
    <w:p w:rsidR="00C343F0" w:rsidRDefault="00C343F0" w:rsidP="00477E34">
      <w:pPr>
        <w:numPr>
          <w:ilvl w:val="0"/>
          <w:numId w:val="1"/>
        </w:numPr>
        <w:tabs>
          <w:tab w:val="clear" w:pos="1804"/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AA9">
        <w:rPr>
          <w:rFonts w:ascii="Times New Roman" w:hAnsi="Times New Roman" w:cs="Times New Roman"/>
          <w:sz w:val="28"/>
          <w:szCs w:val="28"/>
          <w:lang w:val="uk-UA"/>
        </w:rPr>
        <w:t>У статтях слід використовувати систему СІ і міжнародні назви фармакологічних препаратів. Торгові назви препаратів наводяться в розділі «Матеріал і методи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>» і пишуться з малої (маленької) літери і без лапок.</w:t>
      </w:r>
    </w:p>
    <w:p w:rsidR="00C343F0" w:rsidRDefault="00C343F0" w:rsidP="00477E34">
      <w:pPr>
        <w:numPr>
          <w:ilvl w:val="0"/>
          <w:numId w:val="1"/>
        </w:numPr>
        <w:tabs>
          <w:tab w:val="clear" w:pos="1804"/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Стаття приймається до друку після проходження сліпого рецензування і отримання позитивної оцінки рецензента.</w:t>
      </w:r>
      <w:r w:rsidRPr="00885F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Зауваження рецензента виправляються автором. Оплата за друк здійснюється лише після рекомендації до друку рецензентом.  </w:t>
      </w:r>
    </w:p>
    <w:p w:rsidR="00C343F0" w:rsidRDefault="00C343F0" w:rsidP="00477E34">
      <w:pPr>
        <w:numPr>
          <w:ilvl w:val="0"/>
          <w:numId w:val="1"/>
        </w:numPr>
        <w:tabs>
          <w:tab w:val="clear" w:pos="1804"/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AA9">
        <w:rPr>
          <w:rFonts w:ascii="Times New Roman" w:hAnsi="Times New Roman" w:cs="Times New Roman"/>
          <w:sz w:val="28"/>
          <w:szCs w:val="28"/>
          <w:lang w:val="uk-UA"/>
        </w:rPr>
        <w:t>Редакція залишає за собою право скорочення та виправлення надісланих статей, а також їх публікації у вигляді коротких повідомлень і анотацій.</w:t>
      </w:r>
    </w:p>
    <w:p w:rsidR="00C343F0" w:rsidRDefault="00C343F0" w:rsidP="00477E34">
      <w:pPr>
        <w:numPr>
          <w:ilvl w:val="0"/>
          <w:numId w:val="1"/>
        </w:numPr>
        <w:tabs>
          <w:tab w:val="clear" w:pos="1804"/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AA9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>дсилання</w:t>
      </w:r>
      <w:r w:rsidRPr="00E60AA9">
        <w:rPr>
          <w:rFonts w:ascii="Times New Roman" w:hAnsi="Times New Roman" w:cs="Times New Roman"/>
          <w:sz w:val="28"/>
          <w:szCs w:val="28"/>
          <w:lang w:val="uk-UA"/>
        </w:rPr>
        <w:t xml:space="preserve"> до редакції праць, надрукованих в інших виданнях або відісланих в інші редакції, не допускається.</w:t>
      </w:r>
    </w:p>
    <w:p w:rsidR="00C343F0" w:rsidRPr="00440B38" w:rsidRDefault="00C343F0" w:rsidP="00440B38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 w:rsidRPr="00440B38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Статті, оформлені без дотримання правил  </w:t>
      </w:r>
      <w:r w:rsidRPr="00440B3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uk-UA"/>
        </w:rPr>
        <w:t>прийматися до друку не будуть</w:t>
      </w:r>
      <w:r w:rsidRPr="00440B38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. Дані роботи будуть розглядатися як неопубліковані з вини автора.</w:t>
      </w:r>
    </w:p>
    <w:p w:rsidR="00C343F0" w:rsidRPr="00AE2768" w:rsidRDefault="00C343F0" w:rsidP="0067279A">
      <w:pPr>
        <w:pStyle w:val="BodyTextIndent3"/>
        <w:ind w:left="0" w:firstLine="709"/>
        <w:jc w:val="center"/>
        <w:rPr>
          <w:sz w:val="28"/>
          <w:szCs w:val="28"/>
        </w:rPr>
      </w:pPr>
      <w:r w:rsidRPr="00AE2768">
        <w:rPr>
          <w:sz w:val="28"/>
          <w:szCs w:val="28"/>
        </w:rPr>
        <w:t>Матеріали надсилати:</w:t>
      </w:r>
    </w:p>
    <w:p w:rsidR="00C343F0" w:rsidRPr="000133B6" w:rsidRDefault="00C343F0" w:rsidP="0067279A">
      <w:pPr>
        <w:pStyle w:val="HTMLPreformatted"/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16F47">
        <w:rPr>
          <w:rFonts w:ascii="Times New Roman" w:hAnsi="Times New Roman" w:cs="Times New Roman"/>
          <w:sz w:val="28"/>
          <w:szCs w:val="28"/>
          <w:u w:val="single"/>
        </w:rPr>
        <w:t>Електронна адреса</w:t>
      </w:r>
      <w:r w:rsidRPr="00F16F47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tgtFrame="_self" w:history="1">
        <w:r w:rsidRPr="00AB2D12">
          <w:rPr>
            <w:rStyle w:val="Hyperlink"/>
            <w:color w:val="FF0000"/>
            <w:sz w:val="28"/>
            <w:szCs w:val="28"/>
          </w:rPr>
          <w:t>assistant@aagu.com.ua</w:t>
        </w:r>
      </w:hyperlink>
    </w:p>
    <w:p w:rsidR="00C343F0" w:rsidRDefault="00C343F0" w:rsidP="0067279A">
      <w:pPr>
        <w:pStyle w:val="HTMLPreformatted"/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C343F0" w:rsidRDefault="00C343F0">
      <w:pPr>
        <w:pStyle w:val="HTMLPreformatted"/>
        <w:spacing w:line="360" w:lineRule="auto"/>
        <w:rPr>
          <w:rFonts w:cs="Times"/>
        </w:rPr>
      </w:pPr>
    </w:p>
    <w:sectPr w:rsidR="00C343F0" w:rsidSect="00365D95">
      <w:pgSz w:w="12240" w:h="15840"/>
      <w:pgMar w:top="851" w:right="851" w:bottom="851" w:left="1134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3FA5"/>
    <w:multiLevelType w:val="hybridMultilevel"/>
    <w:tmpl w:val="D858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71AAC"/>
    <w:multiLevelType w:val="hybridMultilevel"/>
    <w:tmpl w:val="D3A4E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F49FE"/>
    <w:multiLevelType w:val="hybridMultilevel"/>
    <w:tmpl w:val="C5D6219A"/>
    <w:lvl w:ilvl="0" w:tplc="BB80AA96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50755E16"/>
    <w:multiLevelType w:val="hybridMultilevel"/>
    <w:tmpl w:val="8304C84C"/>
    <w:lvl w:ilvl="0" w:tplc="BB80AA96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69B51B4D"/>
    <w:multiLevelType w:val="hybridMultilevel"/>
    <w:tmpl w:val="2B060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79A"/>
    <w:rsid w:val="000133B6"/>
    <w:rsid w:val="000533A5"/>
    <w:rsid w:val="000E5807"/>
    <w:rsid w:val="001206FA"/>
    <w:rsid w:val="002D179D"/>
    <w:rsid w:val="002F5B28"/>
    <w:rsid w:val="00334A07"/>
    <w:rsid w:val="00335058"/>
    <w:rsid w:val="003568FE"/>
    <w:rsid w:val="00365D95"/>
    <w:rsid w:val="003F0B93"/>
    <w:rsid w:val="00426559"/>
    <w:rsid w:val="00440B38"/>
    <w:rsid w:val="00477E34"/>
    <w:rsid w:val="004A111B"/>
    <w:rsid w:val="00546797"/>
    <w:rsid w:val="00554FAD"/>
    <w:rsid w:val="0055718C"/>
    <w:rsid w:val="005A289A"/>
    <w:rsid w:val="00617135"/>
    <w:rsid w:val="00621D72"/>
    <w:rsid w:val="0067279A"/>
    <w:rsid w:val="006D1AC5"/>
    <w:rsid w:val="006D56AD"/>
    <w:rsid w:val="006D63A3"/>
    <w:rsid w:val="006E2BA7"/>
    <w:rsid w:val="00725FDB"/>
    <w:rsid w:val="007F0EBE"/>
    <w:rsid w:val="00885FCF"/>
    <w:rsid w:val="008F3AA3"/>
    <w:rsid w:val="00923B87"/>
    <w:rsid w:val="009A3CB3"/>
    <w:rsid w:val="00AA1A24"/>
    <w:rsid w:val="00AB2D12"/>
    <w:rsid w:val="00AE2768"/>
    <w:rsid w:val="00BB1DC4"/>
    <w:rsid w:val="00BC2402"/>
    <w:rsid w:val="00C343F0"/>
    <w:rsid w:val="00C4207A"/>
    <w:rsid w:val="00C63905"/>
    <w:rsid w:val="00D166B8"/>
    <w:rsid w:val="00D77E0C"/>
    <w:rsid w:val="00DB430E"/>
    <w:rsid w:val="00DC2D04"/>
    <w:rsid w:val="00DC675F"/>
    <w:rsid w:val="00E2245F"/>
    <w:rsid w:val="00E60AA9"/>
    <w:rsid w:val="00E6242C"/>
    <w:rsid w:val="00F16F47"/>
    <w:rsid w:val="00F70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95"/>
    <w:rPr>
      <w:rFonts w:ascii="Times" w:hAnsi="Times" w:cs="Times"/>
      <w:sz w:val="24"/>
      <w:szCs w:val="24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67279A"/>
    <w:pPr>
      <w:jc w:val="center"/>
    </w:pPr>
    <w:rPr>
      <w:rFonts w:ascii="Times New Roman" w:eastAsia="Times New Roman" w:hAnsi="Times New Roman" w:cs="Times New Roman"/>
      <w:b/>
      <w:bCs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67279A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styleId="Hyperlink">
    <w:name w:val="Hyperlink"/>
    <w:basedOn w:val="DefaultParagraphFont"/>
    <w:uiPriority w:val="99"/>
    <w:rsid w:val="0067279A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67279A"/>
    <w:pPr>
      <w:ind w:left="360"/>
      <w:jc w:val="both"/>
    </w:pPr>
    <w:rPr>
      <w:rFonts w:ascii="Times New Roman" w:eastAsia="Times New Roman" w:hAnsi="Times New Roman" w:cs="Times New Roman"/>
      <w:b/>
      <w:bCs/>
      <w:lang w:val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7279A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HTMLPreformatted">
    <w:name w:val="HTML Preformatted"/>
    <w:basedOn w:val="Normal"/>
    <w:link w:val="HTMLPreformattedChar"/>
    <w:uiPriority w:val="99"/>
    <w:rsid w:val="006727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67279A"/>
    <w:rPr>
      <w:rFonts w:ascii="Courier New" w:hAnsi="Courier New" w:cs="Courier New"/>
      <w:sz w:val="20"/>
      <w:szCs w:val="20"/>
      <w:lang w:eastAsia="ru-RU"/>
    </w:rPr>
  </w:style>
  <w:style w:type="character" w:customStyle="1" w:styleId="xfmc0">
    <w:name w:val="xfmc0"/>
    <w:basedOn w:val="DefaultParagraphFont"/>
    <w:uiPriority w:val="99"/>
    <w:rsid w:val="0067279A"/>
  </w:style>
  <w:style w:type="paragraph" w:styleId="ListParagraph">
    <w:name w:val="List Paragraph"/>
    <w:basedOn w:val="Normal"/>
    <w:uiPriority w:val="99"/>
    <w:qFormat/>
    <w:rsid w:val="00365D95"/>
    <w:pPr>
      <w:ind w:left="720"/>
    </w:pPr>
  </w:style>
  <w:style w:type="character" w:customStyle="1" w:styleId="shorttext">
    <w:name w:val="short_text"/>
    <w:basedOn w:val="DefaultParagraphFont"/>
    <w:uiPriority w:val="99"/>
    <w:rsid w:val="002F5B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91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sistant@aagu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881</Words>
  <Characters>5028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ОФОРМЛЕННЯ СТАТЕЙ:</dc:title>
  <dc:subject/>
  <dc:creator>Пользователь Windows</dc:creator>
  <cp:keywords/>
  <dc:description/>
  <cp:lastModifiedBy>Admin</cp:lastModifiedBy>
  <cp:revision>2</cp:revision>
  <dcterms:created xsi:type="dcterms:W3CDTF">2017-03-15T10:09:00Z</dcterms:created>
  <dcterms:modified xsi:type="dcterms:W3CDTF">2017-03-15T10:09:00Z</dcterms:modified>
</cp:coreProperties>
</file>